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B3EDD" w14:textId="7189DADC" w:rsidR="00917324" w:rsidRPr="00917324" w:rsidRDefault="00917324" w:rsidP="00917324">
      <w:pPr>
        <w:pStyle w:val="Heading1"/>
      </w:pPr>
      <w:r>
        <w:t xml:space="preserve">AMC Ltd Member: </w:t>
      </w:r>
      <w:r w:rsidRPr="00917324">
        <w:t xml:space="preserve">Appointment of a Member of a State or Territory Board of the Medical Board of Australia or a member of a medical council of a State or Territory of Australia </w:t>
      </w:r>
    </w:p>
    <w:p w14:paraId="079B6E6F" w14:textId="604C54E1" w:rsidR="002C7DB1" w:rsidRPr="00DD144F" w:rsidRDefault="002C7DB1">
      <w:pPr>
        <w:rPr>
          <w:sz w:val="16"/>
          <w:szCs w:val="16"/>
        </w:rPr>
      </w:pPr>
    </w:p>
    <w:tbl>
      <w:tblPr>
        <w:tblW w:w="9783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3686"/>
        <w:gridCol w:w="567"/>
        <w:gridCol w:w="283"/>
        <w:gridCol w:w="567"/>
        <w:gridCol w:w="4680"/>
      </w:tblGrid>
      <w:tr w:rsidR="002C7DB1" w:rsidRPr="002B574E" w14:paraId="1912DBC5" w14:textId="77777777" w:rsidTr="00DD144F">
        <w:trPr>
          <w:trHeight w:val="395"/>
        </w:trPr>
        <w:tc>
          <w:tcPr>
            <w:tcW w:w="9783" w:type="dxa"/>
            <w:gridSpan w:val="5"/>
            <w:shd w:val="clear" w:color="auto" w:fill="AFDDE6" w:themeFill="background2" w:themeFillTint="66"/>
            <w:vAlign w:val="center"/>
          </w:tcPr>
          <w:p w14:paraId="70E84102" w14:textId="77777777" w:rsidR="002C7DB1" w:rsidRPr="00ED1DEB" w:rsidRDefault="002C7DB1" w:rsidP="00DD144F">
            <w:pPr>
              <w:pStyle w:val="AMCBodyCopy"/>
              <w:ind w:left="28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1D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</w:t>
            </w:r>
          </w:p>
        </w:tc>
      </w:tr>
      <w:tr w:rsidR="002C7DB1" w:rsidRPr="002B574E" w14:paraId="7EAD5AB4" w14:textId="77777777" w:rsidTr="00DD144F">
        <w:trPr>
          <w:trHeight w:val="395"/>
        </w:trPr>
        <w:tc>
          <w:tcPr>
            <w:tcW w:w="3686" w:type="dxa"/>
            <w:vAlign w:val="center"/>
          </w:tcPr>
          <w:p w14:paraId="0385D9BB" w14:textId="77777777" w:rsidR="002C7DB1" w:rsidRPr="00ED1DEB" w:rsidRDefault="002C7DB1" w:rsidP="00671763">
            <w:pPr>
              <w:pStyle w:val="AMCBodyCopy"/>
              <w:ind w:left="0" w:firstLine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D1DEB">
              <w:rPr>
                <w:rFonts w:asciiTheme="minorHAnsi" w:hAnsiTheme="minorHAnsi" w:cstheme="minorHAnsi"/>
                <w:color w:val="2C3E50" w:themeColor="text2"/>
                <w:sz w:val="22"/>
                <w:szCs w:val="22"/>
              </w:rPr>
              <w:t>Family Name</w:t>
            </w:r>
          </w:p>
        </w:tc>
        <w:tc>
          <w:tcPr>
            <w:tcW w:w="6097" w:type="dxa"/>
            <w:gridSpan w:val="4"/>
          </w:tcPr>
          <w:p w14:paraId="40FE8126" w14:textId="77777777" w:rsidR="002C7DB1" w:rsidRPr="00ED1DEB" w:rsidRDefault="002C7DB1" w:rsidP="00917324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C7DB1" w:rsidRPr="002B574E" w14:paraId="5FDDE91B" w14:textId="77777777" w:rsidTr="00DD144F">
        <w:trPr>
          <w:trHeight w:val="395"/>
        </w:trPr>
        <w:tc>
          <w:tcPr>
            <w:tcW w:w="3686" w:type="dxa"/>
            <w:vAlign w:val="center"/>
          </w:tcPr>
          <w:p w14:paraId="5B7DABAB" w14:textId="77777777" w:rsidR="002C7DB1" w:rsidRPr="00ED1DEB" w:rsidRDefault="002C7DB1" w:rsidP="00671763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D1DEB">
              <w:rPr>
                <w:rFonts w:asciiTheme="minorHAnsi" w:hAnsiTheme="minorHAnsi" w:cstheme="minorHAnsi"/>
                <w:color w:val="2C3E50" w:themeColor="text2"/>
                <w:sz w:val="22"/>
                <w:szCs w:val="22"/>
                <w:lang w:val="en-US"/>
              </w:rPr>
              <w:t>Given Name/s</w:t>
            </w:r>
          </w:p>
        </w:tc>
        <w:tc>
          <w:tcPr>
            <w:tcW w:w="6097" w:type="dxa"/>
            <w:gridSpan w:val="4"/>
          </w:tcPr>
          <w:p w14:paraId="7F2F97C2" w14:textId="77777777" w:rsidR="002C7DB1" w:rsidRPr="00ED1DEB" w:rsidRDefault="002C7DB1" w:rsidP="00917324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C7DB1" w:rsidRPr="002B574E" w14:paraId="38FA8769" w14:textId="77777777" w:rsidTr="00DD144F">
        <w:trPr>
          <w:trHeight w:val="395"/>
        </w:trPr>
        <w:tc>
          <w:tcPr>
            <w:tcW w:w="3686" w:type="dxa"/>
            <w:vAlign w:val="center"/>
          </w:tcPr>
          <w:p w14:paraId="5F44A5EC" w14:textId="77777777" w:rsidR="002C7DB1" w:rsidRPr="00ED1DEB" w:rsidRDefault="002C7DB1" w:rsidP="00671763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D1DEB">
              <w:rPr>
                <w:rFonts w:asciiTheme="minorHAnsi" w:hAnsiTheme="minorHAnsi" w:cstheme="minorHAnsi"/>
                <w:color w:val="2C3E50" w:themeColor="text2"/>
                <w:sz w:val="22"/>
                <w:szCs w:val="22"/>
                <w:lang w:val="en-US"/>
              </w:rPr>
              <w:t>Title</w:t>
            </w:r>
          </w:p>
        </w:tc>
        <w:tc>
          <w:tcPr>
            <w:tcW w:w="6097" w:type="dxa"/>
            <w:gridSpan w:val="4"/>
          </w:tcPr>
          <w:p w14:paraId="679E24E6" w14:textId="77777777" w:rsidR="002C7DB1" w:rsidRPr="00ED1DEB" w:rsidRDefault="002C7DB1" w:rsidP="00917324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C7DB1" w:rsidRPr="002B574E" w14:paraId="1F84848A" w14:textId="77777777" w:rsidTr="00DD144F">
        <w:trPr>
          <w:trHeight w:val="398"/>
        </w:trPr>
        <w:tc>
          <w:tcPr>
            <w:tcW w:w="9783" w:type="dxa"/>
            <w:gridSpan w:val="5"/>
            <w:shd w:val="clear" w:color="auto" w:fill="AFDDE6" w:themeFill="background2" w:themeFillTint="66"/>
            <w:vAlign w:val="center"/>
          </w:tcPr>
          <w:p w14:paraId="7E29AAA5" w14:textId="77777777" w:rsidR="002C7DB1" w:rsidRPr="00ED1DEB" w:rsidRDefault="002C7DB1" w:rsidP="00671763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D1DE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Personal Information</w:t>
            </w:r>
          </w:p>
        </w:tc>
      </w:tr>
      <w:tr w:rsidR="002C7DB1" w:rsidRPr="002B574E" w14:paraId="62E910EC" w14:textId="77777777" w:rsidTr="00DD144F">
        <w:trPr>
          <w:trHeight w:val="395"/>
        </w:trPr>
        <w:tc>
          <w:tcPr>
            <w:tcW w:w="3686" w:type="dxa"/>
            <w:vAlign w:val="center"/>
          </w:tcPr>
          <w:p w14:paraId="39DD5AB4" w14:textId="77777777" w:rsidR="002C7DB1" w:rsidRPr="00ED1DEB" w:rsidRDefault="002C7DB1" w:rsidP="00671763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D1DEB">
              <w:rPr>
                <w:rFonts w:asciiTheme="minorHAnsi" w:hAnsiTheme="minorHAnsi" w:cstheme="minorHAnsi"/>
                <w:color w:val="2C3E50" w:themeColor="text2"/>
                <w:sz w:val="22"/>
                <w:szCs w:val="22"/>
                <w:lang w:val="en-US"/>
              </w:rPr>
              <w:t>Preferred Gender Pronoun</w:t>
            </w:r>
          </w:p>
        </w:tc>
        <w:tc>
          <w:tcPr>
            <w:tcW w:w="6097" w:type="dxa"/>
            <w:gridSpan w:val="4"/>
            <w:vAlign w:val="center"/>
          </w:tcPr>
          <w:p w14:paraId="7BED8A8C" w14:textId="77777777" w:rsidR="002C7DB1" w:rsidRPr="00ED1DEB" w:rsidRDefault="002C7DB1" w:rsidP="00671763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C7DB1" w:rsidRPr="002B574E" w14:paraId="26DA7F30" w14:textId="77777777" w:rsidTr="00DD144F">
        <w:trPr>
          <w:trHeight w:val="231"/>
        </w:trPr>
        <w:tc>
          <w:tcPr>
            <w:tcW w:w="3686" w:type="dxa"/>
            <w:vMerge w:val="restart"/>
            <w:vAlign w:val="center"/>
          </w:tcPr>
          <w:p w14:paraId="223B1583" w14:textId="77777777" w:rsidR="002C7DB1" w:rsidRPr="00ED1DEB" w:rsidRDefault="002C7DB1" w:rsidP="00671763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D1DEB">
              <w:rPr>
                <w:rFonts w:asciiTheme="minorHAnsi" w:hAnsiTheme="minorHAnsi" w:cstheme="minorHAnsi"/>
                <w:color w:val="2C3E50" w:themeColor="text2"/>
                <w:sz w:val="22"/>
                <w:szCs w:val="22"/>
                <w:lang w:val="en-US"/>
              </w:rPr>
              <w:t>I identify as</w:t>
            </w:r>
          </w:p>
        </w:tc>
        <w:tc>
          <w:tcPr>
            <w:tcW w:w="850" w:type="dxa"/>
            <w:gridSpan w:val="2"/>
            <w:vAlign w:val="center"/>
          </w:tcPr>
          <w:p w14:paraId="4FB50C05" w14:textId="77777777" w:rsidR="002C7DB1" w:rsidRPr="00ED1DEB" w:rsidRDefault="00267C29" w:rsidP="00671763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90258824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C7DB1" w:rsidRPr="00ED1DEB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247" w:type="dxa"/>
            <w:gridSpan w:val="2"/>
            <w:vAlign w:val="center"/>
          </w:tcPr>
          <w:p w14:paraId="6F9AF5F4" w14:textId="77777777" w:rsidR="002C7DB1" w:rsidRPr="00ED1DEB" w:rsidRDefault="002C7DB1" w:rsidP="00671763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D1DE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Aboriginal and/or</w:t>
            </w:r>
          </w:p>
        </w:tc>
      </w:tr>
      <w:tr w:rsidR="002C7DB1" w:rsidRPr="002B574E" w14:paraId="449A6DA4" w14:textId="77777777" w:rsidTr="00DD144F">
        <w:trPr>
          <w:trHeight w:val="465"/>
        </w:trPr>
        <w:tc>
          <w:tcPr>
            <w:tcW w:w="3686" w:type="dxa"/>
            <w:vMerge/>
            <w:vAlign w:val="center"/>
          </w:tcPr>
          <w:p w14:paraId="274E1D7F" w14:textId="77777777" w:rsidR="002C7DB1" w:rsidRPr="00ED1DEB" w:rsidRDefault="002C7DB1" w:rsidP="00671763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ACE486E" w14:textId="77777777" w:rsidR="002C7DB1" w:rsidRPr="00ED1DEB" w:rsidRDefault="00267C29" w:rsidP="00671763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9568971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C7DB1" w:rsidRPr="00ED1DEB">
                  <w:rPr>
                    <w:rFonts w:ascii="Segoe UI Symbol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247" w:type="dxa"/>
            <w:gridSpan w:val="2"/>
            <w:vAlign w:val="center"/>
          </w:tcPr>
          <w:p w14:paraId="56BDA61C" w14:textId="77777777" w:rsidR="002C7DB1" w:rsidRPr="00ED1DEB" w:rsidRDefault="002C7DB1" w:rsidP="00671763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D1DE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Torres Strait Islander and/or</w:t>
            </w:r>
          </w:p>
        </w:tc>
      </w:tr>
      <w:tr w:rsidR="002C7DB1" w:rsidRPr="002B574E" w14:paraId="0F0E4AB3" w14:textId="77777777" w:rsidTr="00DD144F">
        <w:trPr>
          <w:trHeight w:val="230"/>
        </w:trPr>
        <w:tc>
          <w:tcPr>
            <w:tcW w:w="3686" w:type="dxa"/>
            <w:vMerge/>
            <w:vAlign w:val="center"/>
          </w:tcPr>
          <w:p w14:paraId="736D14E0" w14:textId="77777777" w:rsidR="002C7DB1" w:rsidRPr="00ED1DEB" w:rsidRDefault="002C7DB1" w:rsidP="00671763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AC6CF95" w14:textId="77777777" w:rsidR="002C7DB1" w:rsidRPr="00ED1DEB" w:rsidRDefault="00267C29" w:rsidP="00671763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8913727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C7DB1" w:rsidRPr="00ED1DEB">
                  <w:rPr>
                    <w:rFonts w:ascii="Segoe UI Symbol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247" w:type="dxa"/>
            <w:gridSpan w:val="2"/>
            <w:vAlign w:val="center"/>
          </w:tcPr>
          <w:p w14:paraId="78166ADB" w14:textId="77777777" w:rsidR="002C7DB1" w:rsidRPr="00ED1DEB" w:rsidRDefault="002C7DB1" w:rsidP="00671763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D1DE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Māori</w:t>
            </w:r>
          </w:p>
        </w:tc>
      </w:tr>
      <w:tr w:rsidR="00DD144F" w:rsidRPr="002B574E" w14:paraId="64DD1668" w14:textId="77777777" w:rsidTr="00DD144F">
        <w:trPr>
          <w:trHeight w:val="230"/>
        </w:trPr>
        <w:tc>
          <w:tcPr>
            <w:tcW w:w="3686" w:type="dxa"/>
            <w:vAlign w:val="center"/>
          </w:tcPr>
          <w:p w14:paraId="1753E267" w14:textId="77777777" w:rsidR="00DD144F" w:rsidRPr="00ED1DEB" w:rsidRDefault="00DD144F" w:rsidP="00671763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8213B06" w14:textId="3C521439" w:rsidR="00DD144F" w:rsidRDefault="00267C29" w:rsidP="00671763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20615226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D144F" w:rsidRPr="00ED1DEB">
                  <w:rPr>
                    <w:rFonts w:ascii="Segoe UI Symbol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247" w:type="dxa"/>
            <w:gridSpan w:val="2"/>
            <w:vAlign w:val="center"/>
          </w:tcPr>
          <w:p w14:paraId="7DE21218" w14:textId="632418B4" w:rsidR="00DD144F" w:rsidRPr="00ED1DEB" w:rsidRDefault="00DD144F" w:rsidP="00671763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None of the above</w:t>
            </w:r>
          </w:p>
        </w:tc>
      </w:tr>
      <w:tr w:rsidR="002C7DB1" w:rsidRPr="002B574E" w14:paraId="6A25FAF3" w14:textId="77777777" w:rsidTr="00DD144F">
        <w:trPr>
          <w:trHeight w:val="395"/>
        </w:trPr>
        <w:tc>
          <w:tcPr>
            <w:tcW w:w="9783" w:type="dxa"/>
            <w:gridSpan w:val="5"/>
            <w:shd w:val="clear" w:color="auto" w:fill="AFDDE6" w:themeFill="background2" w:themeFillTint="66"/>
            <w:vAlign w:val="center"/>
          </w:tcPr>
          <w:p w14:paraId="32546150" w14:textId="77777777" w:rsidR="002C7DB1" w:rsidRPr="00ED1DEB" w:rsidRDefault="002C7DB1" w:rsidP="00671763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D1DE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Contact details for this application</w:t>
            </w:r>
          </w:p>
        </w:tc>
      </w:tr>
      <w:tr w:rsidR="002C7DB1" w:rsidRPr="002B574E" w14:paraId="1998C398" w14:textId="77777777" w:rsidTr="00DD144F">
        <w:trPr>
          <w:trHeight w:val="395"/>
        </w:trPr>
        <w:tc>
          <w:tcPr>
            <w:tcW w:w="3686" w:type="dxa"/>
          </w:tcPr>
          <w:p w14:paraId="4E1921A8" w14:textId="77777777" w:rsidR="002C7DB1" w:rsidRPr="00ED1DEB" w:rsidRDefault="002C7DB1" w:rsidP="00917324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D1DE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Preferred phone contact</w:t>
            </w:r>
          </w:p>
        </w:tc>
        <w:tc>
          <w:tcPr>
            <w:tcW w:w="6097" w:type="dxa"/>
            <w:gridSpan w:val="4"/>
          </w:tcPr>
          <w:p w14:paraId="352CFAA8" w14:textId="77777777" w:rsidR="002C7DB1" w:rsidRPr="00ED1DEB" w:rsidRDefault="002C7DB1" w:rsidP="00917324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C7DB1" w:rsidRPr="002B574E" w14:paraId="4ABBB65F" w14:textId="77777777" w:rsidTr="00DD144F">
        <w:trPr>
          <w:trHeight w:val="395"/>
        </w:trPr>
        <w:tc>
          <w:tcPr>
            <w:tcW w:w="3686" w:type="dxa"/>
          </w:tcPr>
          <w:p w14:paraId="1494596A" w14:textId="77777777" w:rsidR="002C7DB1" w:rsidRPr="00ED1DEB" w:rsidRDefault="002C7DB1" w:rsidP="00917324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D1DE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Alternative phone contact</w:t>
            </w:r>
          </w:p>
        </w:tc>
        <w:tc>
          <w:tcPr>
            <w:tcW w:w="6097" w:type="dxa"/>
            <w:gridSpan w:val="4"/>
          </w:tcPr>
          <w:p w14:paraId="1A36FE05" w14:textId="77777777" w:rsidR="002C7DB1" w:rsidRPr="00ED1DEB" w:rsidRDefault="002C7DB1" w:rsidP="00917324">
            <w:pPr>
              <w:pStyle w:val="AMCBodyCopy"/>
              <w:pageBreakBefore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C7DB1" w:rsidRPr="002B574E" w14:paraId="30CB3A29" w14:textId="77777777" w:rsidTr="00DD144F">
        <w:trPr>
          <w:trHeight w:val="395"/>
        </w:trPr>
        <w:tc>
          <w:tcPr>
            <w:tcW w:w="3686" w:type="dxa"/>
          </w:tcPr>
          <w:p w14:paraId="1E5028F7" w14:textId="77777777" w:rsidR="002C7DB1" w:rsidRPr="00ED1DEB" w:rsidRDefault="002C7DB1" w:rsidP="00917324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D1DE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Email</w:t>
            </w:r>
          </w:p>
        </w:tc>
        <w:tc>
          <w:tcPr>
            <w:tcW w:w="6097" w:type="dxa"/>
            <w:gridSpan w:val="4"/>
          </w:tcPr>
          <w:p w14:paraId="04404607" w14:textId="77777777" w:rsidR="002C7DB1" w:rsidRPr="00ED1DEB" w:rsidRDefault="002C7DB1" w:rsidP="00917324">
            <w:pPr>
              <w:pStyle w:val="AMCBodyCopy"/>
              <w:pageBreakBefore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C7DB1" w:rsidRPr="002C10B5" w14:paraId="56AA3342" w14:textId="77777777" w:rsidTr="00DD144F">
        <w:tblPrEx>
          <w:tblLook w:val="01E0" w:firstRow="1" w:lastRow="1" w:firstColumn="1" w:lastColumn="1" w:noHBand="0" w:noVBand="0"/>
        </w:tblPrEx>
        <w:trPr>
          <w:trHeight w:val="395"/>
        </w:trPr>
        <w:tc>
          <w:tcPr>
            <w:tcW w:w="9783" w:type="dxa"/>
            <w:gridSpan w:val="5"/>
            <w:shd w:val="clear" w:color="auto" w:fill="AFDDE6" w:themeFill="background2" w:themeFillTint="66"/>
            <w:vAlign w:val="center"/>
          </w:tcPr>
          <w:p w14:paraId="47EFD424" w14:textId="77777777" w:rsidR="002C7DB1" w:rsidRPr="002C10B5" w:rsidRDefault="002C7DB1" w:rsidP="00917324">
            <w:pPr>
              <w:pStyle w:val="AMCBodyCopy"/>
              <w:keepNext/>
              <w:spacing w:before="160" w:after="160"/>
              <w:ind w:left="284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2C10B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lastRenderedPageBreak/>
              <w:t>Interest in the position(s) and relevant qualifications</w:t>
            </w:r>
          </w:p>
        </w:tc>
      </w:tr>
      <w:tr w:rsidR="002C7DB1" w:rsidRPr="002C10B5" w14:paraId="062BA7D1" w14:textId="77777777" w:rsidTr="00DD144F">
        <w:tblPrEx>
          <w:tblLook w:val="01E0" w:firstRow="1" w:lastRow="1" w:firstColumn="1" w:lastColumn="1" w:noHBand="0" w:noVBand="0"/>
        </w:tblPrEx>
        <w:trPr>
          <w:trHeight w:val="592"/>
        </w:trPr>
        <w:tc>
          <w:tcPr>
            <w:tcW w:w="4253" w:type="dxa"/>
            <w:gridSpan w:val="2"/>
          </w:tcPr>
          <w:p w14:paraId="5A7D3E12" w14:textId="77777777" w:rsidR="002C7DB1" w:rsidRPr="002C10B5" w:rsidRDefault="002C7DB1" w:rsidP="00917324">
            <w:pPr>
              <w:pStyle w:val="AMCBodyCopy"/>
              <w:keepNext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C10B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Why do you wish to be considered for the position(s)?</w:t>
            </w:r>
          </w:p>
        </w:tc>
        <w:tc>
          <w:tcPr>
            <w:tcW w:w="5530" w:type="dxa"/>
            <w:gridSpan w:val="3"/>
          </w:tcPr>
          <w:p w14:paraId="11C3233D" w14:textId="77777777" w:rsidR="002C7DB1" w:rsidRPr="002C10B5" w:rsidRDefault="002C7DB1" w:rsidP="00917324">
            <w:pPr>
              <w:pStyle w:val="AMCBodyCopy"/>
              <w:keepNext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C7DB1" w:rsidRPr="002C10B5" w14:paraId="04F8A0EB" w14:textId="77777777" w:rsidTr="00DD144F">
        <w:tblPrEx>
          <w:tblLook w:val="01E0" w:firstRow="1" w:lastRow="1" w:firstColumn="1" w:lastColumn="1" w:noHBand="0" w:noVBand="0"/>
        </w:tblPrEx>
        <w:trPr>
          <w:trHeight w:val="594"/>
        </w:trPr>
        <w:tc>
          <w:tcPr>
            <w:tcW w:w="4253" w:type="dxa"/>
            <w:gridSpan w:val="2"/>
          </w:tcPr>
          <w:p w14:paraId="53D1A96F" w14:textId="77777777" w:rsidR="002C7DB1" w:rsidRPr="002C10B5" w:rsidRDefault="002C7DB1" w:rsidP="00917324">
            <w:pPr>
              <w:pStyle w:val="AMCBodyCopy"/>
              <w:keepNext/>
              <w:spacing w:before="160" w:after="160"/>
              <w:ind w:left="284"/>
              <w:jc w:val="left"/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2C10B5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Provide details of any experience and qualifications specifically relevant to the position(s)</w:t>
            </w:r>
          </w:p>
        </w:tc>
        <w:tc>
          <w:tcPr>
            <w:tcW w:w="5530" w:type="dxa"/>
            <w:gridSpan w:val="3"/>
          </w:tcPr>
          <w:p w14:paraId="2D5DDD1E" w14:textId="77777777" w:rsidR="002C7DB1" w:rsidRPr="002C10B5" w:rsidRDefault="002C7DB1" w:rsidP="00917324">
            <w:pPr>
              <w:pStyle w:val="AMCBodyCopy"/>
              <w:keepNext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C7DB1" w:rsidRPr="002C10B5" w14:paraId="33E39A10" w14:textId="77777777" w:rsidTr="00DD144F">
        <w:tblPrEx>
          <w:tblLook w:val="01E0" w:firstRow="1" w:lastRow="1" w:firstColumn="1" w:lastColumn="1" w:noHBand="0" w:noVBand="0"/>
        </w:tblPrEx>
        <w:trPr>
          <w:trHeight w:val="594"/>
        </w:trPr>
        <w:tc>
          <w:tcPr>
            <w:tcW w:w="4253" w:type="dxa"/>
            <w:gridSpan w:val="2"/>
          </w:tcPr>
          <w:p w14:paraId="514202C1" w14:textId="19D09C10" w:rsidR="002C7DB1" w:rsidRPr="002C10B5" w:rsidRDefault="002C7DB1" w:rsidP="00917324">
            <w:pPr>
              <w:pStyle w:val="AMCBodyCopy"/>
              <w:keepNext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C10B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Please list your contributions to the AMC, if</w:t>
            </w:r>
            <w:r w:rsidR="0091732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r w:rsidRPr="002C10B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any</w:t>
            </w:r>
          </w:p>
        </w:tc>
        <w:tc>
          <w:tcPr>
            <w:tcW w:w="5530" w:type="dxa"/>
            <w:gridSpan w:val="3"/>
          </w:tcPr>
          <w:p w14:paraId="6C708678" w14:textId="77777777" w:rsidR="002C7DB1" w:rsidRPr="002C10B5" w:rsidRDefault="002C7DB1" w:rsidP="00917324">
            <w:pPr>
              <w:pStyle w:val="AMCBodyCopy"/>
              <w:keepNext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C7DB1" w:rsidRPr="002C10B5" w14:paraId="73178BE4" w14:textId="77777777" w:rsidTr="00DD144F">
        <w:tblPrEx>
          <w:tblLook w:val="01E0" w:firstRow="1" w:lastRow="1" w:firstColumn="1" w:lastColumn="1" w:noHBand="0" w:noVBand="0"/>
        </w:tblPrEx>
        <w:trPr>
          <w:trHeight w:val="594"/>
        </w:trPr>
        <w:tc>
          <w:tcPr>
            <w:tcW w:w="4253" w:type="dxa"/>
            <w:gridSpan w:val="2"/>
          </w:tcPr>
          <w:p w14:paraId="3D9A2404" w14:textId="77777777" w:rsidR="002C7DB1" w:rsidRPr="002C10B5" w:rsidRDefault="002C7DB1" w:rsidP="00917324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C10B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Declaration of interests relevant to AMC role e.g. fellow/trainee of an AMC-accredited medical school or college; health profession registration; director, staff or committee member of relevant organisation</w:t>
            </w:r>
          </w:p>
        </w:tc>
        <w:tc>
          <w:tcPr>
            <w:tcW w:w="5530" w:type="dxa"/>
            <w:gridSpan w:val="3"/>
          </w:tcPr>
          <w:p w14:paraId="5D647CE0" w14:textId="77777777" w:rsidR="002C7DB1" w:rsidRPr="002C10B5" w:rsidRDefault="002C7DB1" w:rsidP="00917324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C7DB1" w:rsidRPr="002B574E" w14:paraId="6F37EC07" w14:textId="77777777" w:rsidTr="00DD144F">
        <w:tblPrEx>
          <w:tblLook w:val="01E0" w:firstRow="1" w:lastRow="1" w:firstColumn="1" w:lastColumn="1" w:noHBand="0" w:noVBand="0"/>
        </w:tblPrEx>
        <w:trPr>
          <w:trHeight w:val="395"/>
        </w:trPr>
        <w:tc>
          <w:tcPr>
            <w:tcW w:w="9783" w:type="dxa"/>
            <w:gridSpan w:val="5"/>
            <w:shd w:val="clear" w:color="auto" w:fill="AFDDE6" w:themeFill="background2" w:themeFillTint="66"/>
            <w:vAlign w:val="center"/>
          </w:tcPr>
          <w:p w14:paraId="695EA6F5" w14:textId="77777777" w:rsidR="002C7DB1" w:rsidRPr="002C10B5" w:rsidRDefault="002C7DB1" w:rsidP="00671763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2C10B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Selection criteria</w:t>
            </w:r>
          </w:p>
        </w:tc>
      </w:tr>
      <w:tr w:rsidR="002C7DB1" w:rsidRPr="002B574E" w14:paraId="33C8C960" w14:textId="77777777" w:rsidTr="00DD144F">
        <w:tblPrEx>
          <w:tblLook w:val="01E0" w:firstRow="1" w:lastRow="1" w:firstColumn="1" w:lastColumn="1" w:noHBand="0" w:noVBand="0"/>
        </w:tblPrEx>
        <w:trPr>
          <w:trHeight w:val="399"/>
        </w:trPr>
        <w:tc>
          <w:tcPr>
            <w:tcW w:w="9783" w:type="dxa"/>
            <w:gridSpan w:val="5"/>
          </w:tcPr>
          <w:p w14:paraId="4F66BF61" w14:textId="77777777" w:rsidR="002C7DB1" w:rsidRPr="002C10B5" w:rsidRDefault="002C7DB1" w:rsidP="00917324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C10B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Please outline any relevant background and experience relating to the following:</w:t>
            </w:r>
          </w:p>
        </w:tc>
      </w:tr>
      <w:tr w:rsidR="002C7DB1" w:rsidRPr="002B574E" w14:paraId="777282E9" w14:textId="77777777" w:rsidTr="00DD144F">
        <w:tblPrEx>
          <w:tblLook w:val="01E0" w:firstRow="1" w:lastRow="1" w:firstColumn="1" w:lastColumn="1" w:noHBand="0" w:noVBand="0"/>
        </w:tblPrEx>
        <w:trPr>
          <w:trHeight w:val="1228"/>
        </w:trPr>
        <w:tc>
          <w:tcPr>
            <w:tcW w:w="4253" w:type="dxa"/>
            <w:gridSpan w:val="2"/>
          </w:tcPr>
          <w:p w14:paraId="38E2393F" w14:textId="77777777" w:rsidR="002C7DB1" w:rsidRPr="002C10B5" w:rsidRDefault="002C7DB1" w:rsidP="00917324">
            <w:pPr>
              <w:pStyle w:val="AMCBodyCopy"/>
              <w:numPr>
                <w:ilvl w:val="0"/>
                <w:numId w:val="4"/>
              </w:numPr>
              <w:spacing w:before="160" w:after="160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C10B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Knowledge of, or experience in, health, training or education</w:t>
            </w:r>
          </w:p>
        </w:tc>
        <w:tc>
          <w:tcPr>
            <w:tcW w:w="5530" w:type="dxa"/>
            <w:gridSpan w:val="3"/>
          </w:tcPr>
          <w:p w14:paraId="59BB09C4" w14:textId="77777777" w:rsidR="002C7DB1" w:rsidRPr="002C10B5" w:rsidRDefault="002C7DB1" w:rsidP="00917324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C7DB1" w:rsidRPr="002B574E" w14:paraId="5B5686F0" w14:textId="77777777" w:rsidTr="00DD144F">
        <w:tblPrEx>
          <w:tblLook w:val="01E0" w:firstRow="1" w:lastRow="1" w:firstColumn="1" w:lastColumn="1" w:noHBand="0" w:noVBand="0"/>
        </w:tblPrEx>
        <w:trPr>
          <w:trHeight w:val="1226"/>
        </w:trPr>
        <w:tc>
          <w:tcPr>
            <w:tcW w:w="4253" w:type="dxa"/>
            <w:gridSpan w:val="2"/>
          </w:tcPr>
          <w:p w14:paraId="7F151542" w14:textId="77777777" w:rsidR="002C7DB1" w:rsidRPr="002C10B5" w:rsidRDefault="002C7DB1" w:rsidP="00917324">
            <w:pPr>
              <w:pStyle w:val="AMCBodyCopy"/>
              <w:numPr>
                <w:ilvl w:val="0"/>
                <w:numId w:val="4"/>
              </w:numPr>
              <w:spacing w:before="160" w:after="160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C10B5">
              <w:rPr>
                <w:rFonts w:asciiTheme="minorHAnsi" w:hAnsiTheme="minorHAnsi" w:cstheme="minorHAnsi"/>
                <w:sz w:val="22"/>
                <w:szCs w:val="22"/>
              </w:rPr>
              <w:t>An understanding of issues in regulation, and/or education/healthcare delivery, and/or policy development relating to medical education and practice</w:t>
            </w:r>
          </w:p>
        </w:tc>
        <w:tc>
          <w:tcPr>
            <w:tcW w:w="5530" w:type="dxa"/>
            <w:gridSpan w:val="3"/>
          </w:tcPr>
          <w:p w14:paraId="66DD857A" w14:textId="77777777" w:rsidR="002C7DB1" w:rsidRPr="002C10B5" w:rsidRDefault="002C7DB1" w:rsidP="00917324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C7DB1" w:rsidRPr="002B574E" w14:paraId="4288C007" w14:textId="77777777" w:rsidTr="00DD144F">
        <w:tblPrEx>
          <w:tblLook w:val="01E0" w:firstRow="1" w:lastRow="1" w:firstColumn="1" w:lastColumn="1" w:noHBand="0" w:noVBand="0"/>
        </w:tblPrEx>
        <w:trPr>
          <w:trHeight w:val="935"/>
        </w:trPr>
        <w:tc>
          <w:tcPr>
            <w:tcW w:w="4253" w:type="dxa"/>
            <w:gridSpan w:val="2"/>
          </w:tcPr>
          <w:p w14:paraId="21839B6D" w14:textId="77777777" w:rsidR="002C7DB1" w:rsidRPr="002C10B5" w:rsidRDefault="002C7DB1" w:rsidP="00917324">
            <w:pPr>
              <w:pStyle w:val="AMCBodyCopy"/>
              <w:numPr>
                <w:ilvl w:val="0"/>
                <w:numId w:val="4"/>
              </w:numPr>
              <w:spacing w:before="160" w:after="160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C10B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Experience in applying standards, and quality assurance, or accreditation of programs or institutions</w:t>
            </w:r>
          </w:p>
        </w:tc>
        <w:tc>
          <w:tcPr>
            <w:tcW w:w="5530" w:type="dxa"/>
            <w:gridSpan w:val="3"/>
          </w:tcPr>
          <w:p w14:paraId="4149AD43" w14:textId="77777777" w:rsidR="002C7DB1" w:rsidRPr="002C10B5" w:rsidRDefault="002C7DB1" w:rsidP="00917324">
            <w:pPr>
              <w:pStyle w:val="AMCBodyCopy"/>
              <w:spacing w:before="160" w:after="160"/>
              <w:ind w:left="288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C7DB1" w:rsidRPr="002B574E" w14:paraId="70A1C3D5" w14:textId="77777777" w:rsidTr="00DD144F">
        <w:tblPrEx>
          <w:tblLook w:val="01E0" w:firstRow="1" w:lastRow="1" w:firstColumn="1" w:lastColumn="1" w:noHBand="0" w:noVBand="0"/>
        </w:tblPrEx>
        <w:trPr>
          <w:trHeight w:val="395"/>
        </w:trPr>
        <w:tc>
          <w:tcPr>
            <w:tcW w:w="9783" w:type="dxa"/>
            <w:gridSpan w:val="5"/>
            <w:shd w:val="clear" w:color="auto" w:fill="AFDDE6" w:themeFill="background2" w:themeFillTint="66"/>
            <w:vAlign w:val="center"/>
          </w:tcPr>
          <w:p w14:paraId="133B9A79" w14:textId="077FC7B3" w:rsidR="002C7DB1" w:rsidRPr="002C10B5" w:rsidRDefault="002C7DB1" w:rsidP="00671763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2C10B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</w:t>
            </w:r>
            <w:r w:rsidR="00F3058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urriculum Vitae </w:t>
            </w:r>
          </w:p>
        </w:tc>
      </w:tr>
      <w:tr w:rsidR="002C7DB1" w:rsidRPr="002B574E" w14:paraId="576A3B8A" w14:textId="77777777" w:rsidTr="00DD144F">
        <w:tblPrEx>
          <w:tblLook w:val="01E0" w:firstRow="1" w:lastRow="1" w:firstColumn="1" w:lastColumn="1" w:noHBand="0" w:noVBand="0"/>
        </w:tblPrEx>
        <w:trPr>
          <w:trHeight w:val="231"/>
        </w:trPr>
        <w:tc>
          <w:tcPr>
            <w:tcW w:w="4253" w:type="dxa"/>
            <w:gridSpan w:val="2"/>
            <w:vAlign w:val="center"/>
          </w:tcPr>
          <w:p w14:paraId="08E2C535" w14:textId="77777777" w:rsidR="002C7DB1" w:rsidRPr="002C10B5" w:rsidRDefault="002C7DB1" w:rsidP="00671763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C10B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Please include a PDF copy of your full CV with your application</w:t>
            </w:r>
          </w:p>
        </w:tc>
        <w:tc>
          <w:tcPr>
            <w:tcW w:w="850" w:type="dxa"/>
            <w:gridSpan w:val="2"/>
            <w:vAlign w:val="center"/>
          </w:tcPr>
          <w:p w14:paraId="7EB43B6C" w14:textId="77777777" w:rsidR="002C7DB1" w:rsidRPr="002C10B5" w:rsidRDefault="00267C29" w:rsidP="00671763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75027401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95379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4680" w:type="dxa"/>
            <w:vAlign w:val="center"/>
          </w:tcPr>
          <w:p w14:paraId="63588EC6" w14:textId="77777777" w:rsidR="002C7DB1" w:rsidRPr="002C10B5" w:rsidRDefault="002C7DB1" w:rsidP="00671763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C10B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CV Attached</w:t>
            </w:r>
          </w:p>
        </w:tc>
      </w:tr>
      <w:tr w:rsidR="00D95379" w:rsidRPr="002B574E" w14:paraId="043F2D32" w14:textId="77777777" w:rsidTr="00DD144F">
        <w:tblPrEx>
          <w:tblLook w:val="01E0" w:firstRow="1" w:lastRow="1" w:firstColumn="1" w:lastColumn="1" w:noHBand="0" w:noVBand="0"/>
        </w:tblPrEx>
        <w:trPr>
          <w:trHeight w:val="395"/>
        </w:trPr>
        <w:tc>
          <w:tcPr>
            <w:tcW w:w="9783" w:type="dxa"/>
            <w:gridSpan w:val="5"/>
            <w:shd w:val="clear" w:color="auto" w:fill="AFDDE6" w:themeFill="background2" w:themeFillTint="66"/>
            <w:vAlign w:val="center"/>
          </w:tcPr>
          <w:p w14:paraId="217AEF68" w14:textId="77777777" w:rsidR="00D95379" w:rsidRPr="002C10B5" w:rsidRDefault="00D95379" w:rsidP="00E752DF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Other Roles</w:t>
            </w:r>
          </w:p>
        </w:tc>
      </w:tr>
      <w:tr w:rsidR="00D95379" w:rsidRPr="002B574E" w14:paraId="2F771020" w14:textId="77777777" w:rsidTr="00DD144F">
        <w:tblPrEx>
          <w:tblLook w:val="01E0" w:firstRow="1" w:lastRow="1" w:firstColumn="1" w:lastColumn="1" w:noHBand="0" w:noVBand="0"/>
        </w:tblPrEx>
        <w:trPr>
          <w:trHeight w:val="231"/>
        </w:trPr>
        <w:tc>
          <w:tcPr>
            <w:tcW w:w="4253" w:type="dxa"/>
            <w:gridSpan w:val="2"/>
          </w:tcPr>
          <w:p w14:paraId="06B5846D" w14:textId="2588298B" w:rsidR="00D95379" w:rsidRPr="002C10B5" w:rsidRDefault="00A6581B" w:rsidP="00917324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6581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 agree </w:t>
            </w:r>
            <w:proofErr w:type="gramStart"/>
            <w:r w:rsidRPr="00A6581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to</w:t>
            </w:r>
            <w:proofErr w:type="gramEnd"/>
            <w:r w:rsidRPr="00A6581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my application and/or CV being shared internally by the AMC for consideration of other roles </w:t>
            </w:r>
            <w:r w:rsidR="00154D8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within</w:t>
            </w:r>
            <w:r w:rsidRPr="00A6581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the organisation.  </w:t>
            </w:r>
          </w:p>
        </w:tc>
        <w:tc>
          <w:tcPr>
            <w:tcW w:w="850" w:type="dxa"/>
            <w:gridSpan w:val="2"/>
            <w:vAlign w:val="center"/>
          </w:tcPr>
          <w:p w14:paraId="7CA5F1FB" w14:textId="77777777" w:rsidR="00D95379" w:rsidRPr="002C10B5" w:rsidRDefault="00267C29" w:rsidP="00E752DF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8949312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95379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4680" w:type="dxa"/>
          </w:tcPr>
          <w:p w14:paraId="054126B8" w14:textId="26B6D24D" w:rsidR="00D95379" w:rsidRPr="002C10B5" w:rsidRDefault="00A6581B" w:rsidP="00267C29">
            <w:pPr>
              <w:pStyle w:val="AMCBodyCopy"/>
              <w:spacing w:before="160" w:after="160"/>
              <w:ind w:left="284" w:right="142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6581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AMC may</w:t>
            </w:r>
            <w:r w:rsidR="0091732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on occasion,</w:t>
            </w:r>
            <w:r w:rsidRPr="00A6581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have other roles that suit your skills and experience. Please let us know if you </w:t>
            </w:r>
            <w:proofErr w:type="gramStart"/>
            <w:r w:rsidRPr="00A6581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consent</w:t>
            </w:r>
            <w:proofErr w:type="gramEnd"/>
            <w:r w:rsidRPr="00A6581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to your application being shared </w:t>
            </w:r>
            <w:r w:rsidRPr="00917324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internally</w:t>
            </w:r>
            <w:r w:rsidRPr="00A6581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for this purpose.</w:t>
            </w:r>
          </w:p>
        </w:tc>
      </w:tr>
    </w:tbl>
    <w:p w14:paraId="281AE162" w14:textId="77777777" w:rsidR="002C7DB1" w:rsidRPr="00AA1AFD" w:rsidRDefault="002C7DB1" w:rsidP="002C7DB1">
      <w:pPr>
        <w:rPr>
          <w:rFonts w:asciiTheme="minorHAnsi" w:hAnsiTheme="minorHAnsi" w:cstheme="minorHAnsi"/>
        </w:rPr>
      </w:pPr>
    </w:p>
    <w:sectPr w:rsidR="002C7DB1" w:rsidRPr="00AA1AFD" w:rsidSect="0091732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560" w:right="1134" w:bottom="1134" w:left="1134" w:header="737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15D9F" w14:textId="77777777" w:rsidR="00917324" w:rsidRDefault="00917324" w:rsidP="002C7DB1">
      <w:r>
        <w:separator/>
      </w:r>
    </w:p>
  </w:endnote>
  <w:endnote w:type="continuationSeparator" w:id="0">
    <w:p w14:paraId="01A68686" w14:textId="77777777" w:rsidR="00917324" w:rsidRDefault="00917324" w:rsidP="002C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CE-Light">
    <w:altName w:val="Times New Roman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3F22" w14:textId="77777777" w:rsidR="00676845" w:rsidRDefault="006768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8A034" w14:textId="77777777" w:rsidR="00676845" w:rsidRDefault="006768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8077F" w14:textId="77777777" w:rsidR="002C7DB1" w:rsidRDefault="002C7DB1" w:rsidP="002C7DB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33F3A9E" wp14:editId="0BB8A77A">
              <wp:simplePos x="0" y="0"/>
              <wp:positionH relativeFrom="column">
                <wp:posOffset>-187581</wp:posOffset>
              </wp:positionH>
              <wp:positionV relativeFrom="paragraph">
                <wp:posOffset>153035</wp:posOffset>
              </wp:positionV>
              <wp:extent cx="6480000" cy="0"/>
              <wp:effectExtent l="0" t="0" r="10160" b="12700"/>
              <wp:wrapNone/>
              <wp:docPr id="958337717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B63CD1" id="Straight Connector 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75pt,12.05pt" to="495.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" strokecolor="#2c3e50 [3215]" strokeweight="1pt">
              <v:stroke joinstyle="miter"/>
            </v:line>
          </w:pict>
        </mc:Fallback>
      </mc:AlternateContent>
    </w:r>
  </w:p>
  <w:p w14:paraId="25344A53" w14:textId="77777777" w:rsidR="002C7DB1" w:rsidRDefault="002C7DB1" w:rsidP="002C7DB1">
    <w:pPr>
      <w:pStyle w:val="Footer"/>
    </w:pPr>
  </w:p>
  <w:p w14:paraId="6214104E" w14:textId="77777777" w:rsidR="002C7DB1" w:rsidRPr="00B12995" w:rsidRDefault="002C7DB1" w:rsidP="002C7DB1">
    <w:pPr>
      <w:pStyle w:val="Footer"/>
      <w:tabs>
        <w:tab w:val="clear" w:pos="4513"/>
        <w:tab w:val="clear" w:pos="9026"/>
        <w:tab w:val="center" w:pos="8789"/>
      </w:tabs>
    </w:pPr>
    <w:r w:rsidRPr="00B12995">
      <w:t xml:space="preserve">PO Box 4810, Kingston ACT 2604 </w:t>
    </w:r>
    <w:r w:rsidRPr="00B12995">
      <w:tab/>
    </w:r>
    <w:hyperlink r:id="rId1" w:history="1">
      <w:r w:rsidRPr="00B12995">
        <w:rPr>
          <w:rStyle w:val="Hyperlink"/>
          <w:color w:val="2C3E50" w:themeColor="text2"/>
          <w:szCs w:val="21"/>
          <w:u w:val="none"/>
        </w:rPr>
        <w:t>www.amc.org.au</w:t>
      </w:r>
    </w:hyperlink>
    <w:r w:rsidRPr="00B12995">
      <w:t xml:space="preserve"> </w:t>
    </w:r>
  </w:p>
  <w:p w14:paraId="36C260BB" w14:textId="77777777" w:rsidR="002C7DB1" w:rsidRDefault="002C7DB1" w:rsidP="002C7DB1">
    <w:pPr>
      <w:pStyle w:val="Footer"/>
      <w:tabs>
        <w:tab w:val="clear" w:pos="4513"/>
        <w:tab w:val="clear" w:pos="9026"/>
        <w:tab w:val="center" w:pos="9072"/>
      </w:tabs>
    </w:pPr>
    <w:r w:rsidRPr="00B12995">
      <w:t xml:space="preserve">Telephone (02) 6270 </w:t>
    </w:r>
    <w:r>
      <w:t>9777</w:t>
    </w:r>
    <w:r w:rsidRPr="00B12995">
      <w:tab/>
      <w:t xml:space="preserve"> ABN 97 131 796 980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A80D8" w14:textId="77777777" w:rsidR="00917324" w:rsidRDefault="00917324" w:rsidP="002C7DB1">
      <w:r>
        <w:separator/>
      </w:r>
    </w:p>
  </w:footnote>
  <w:footnote w:type="continuationSeparator" w:id="0">
    <w:p w14:paraId="78E0C8D9" w14:textId="77777777" w:rsidR="00917324" w:rsidRDefault="00917324" w:rsidP="002C7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32FA" w14:textId="77777777" w:rsidR="00676845" w:rsidRDefault="006768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EA32" w14:textId="77777777" w:rsidR="002C7DB1" w:rsidRDefault="002C7D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53BC52B" wp14:editId="2107CD54">
              <wp:simplePos x="0" y="0"/>
              <wp:positionH relativeFrom="page">
                <wp:align>left</wp:align>
              </wp:positionH>
              <wp:positionV relativeFrom="paragraph">
                <wp:posOffset>-447675</wp:posOffset>
              </wp:positionV>
              <wp:extent cx="7577455" cy="359410"/>
              <wp:effectExtent l="0" t="0" r="4445" b="2540"/>
              <wp:wrapNone/>
              <wp:docPr id="184791831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7455" cy="3594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91B6B6" id="Rectangle 1" o:spid="_x0000_s1026" style="position:absolute;margin-left:0;margin-top:-35.25pt;width:596.65pt;height:28.3pt;z-index:2516715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" fillcolor="#2c3e50 [3204]" stroked="f" strokeweight="1pt"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FCB3D" w14:textId="77777777" w:rsidR="002C7DB1" w:rsidRDefault="00676845" w:rsidP="002C7DB1">
    <w:pPr>
      <w:pStyle w:val="Titl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35CC6AA" wp14:editId="593E359B">
          <wp:simplePos x="0" y="0"/>
          <wp:positionH relativeFrom="page">
            <wp:align>left</wp:align>
          </wp:positionH>
          <wp:positionV relativeFrom="page">
            <wp:posOffset>29210</wp:posOffset>
          </wp:positionV>
          <wp:extent cx="8744400" cy="1422000"/>
          <wp:effectExtent l="0" t="0" r="0" b="6985"/>
          <wp:wrapNone/>
          <wp:docPr id="1402000674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723784" name="Graphic 20117237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4400" cy="142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29B70F2" wp14:editId="6048D47F">
              <wp:simplePos x="0" y="0"/>
              <wp:positionH relativeFrom="page">
                <wp:align>right</wp:align>
              </wp:positionH>
              <wp:positionV relativeFrom="paragraph">
                <wp:posOffset>-458470</wp:posOffset>
              </wp:positionV>
              <wp:extent cx="7577455" cy="1441450"/>
              <wp:effectExtent l="0" t="0" r="4445" b="6350"/>
              <wp:wrapNone/>
              <wp:docPr id="199213426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7455" cy="144145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734410" id="Rectangle 1" o:spid="_x0000_s1026" style="position:absolute;margin-left:545.45pt;margin-top:-36.1pt;width:596.65pt;height:113.5pt;z-index:-2516551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" fillcolor="#3caabe [3206]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0" locked="0" layoutInCell="1" allowOverlap="1" wp14:anchorId="650CEB25" wp14:editId="3BA5D092">
          <wp:simplePos x="0" y="0"/>
          <wp:positionH relativeFrom="margin">
            <wp:posOffset>5280660</wp:posOffset>
          </wp:positionH>
          <wp:positionV relativeFrom="page">
            <wp:posOffset>542925</wp:posOffset>
          </wp:positionV>
          <wp:extent cx="921785" cy="657225"/>
          <wp:effectExtent l="0" t="0" r="0" b="0"/>
          <wp:wrapNone/>
          <wp:docPr id="250419822" name="Picture 250419822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240081" name="Picture 1211240081" descr="A black and white 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78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7DB1">
      <w:t>Expression of Interest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9251A"/>
    <w:multiLevelType w:val="hybridMultilevel"/>
    <w:tmpl w:val="0E121C20"/>
    <w:lvl w:ilvl="0" w:tplc="0C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 w15:restartNumberingAfterBreak="0">
    <w:nsid w:val="64184ABB"/>
    <w:multiLevelType w:val="hybridMultilevel"/>
    <w:tmpl w:val="4C665F90"/>
    <w:lvl w:ilvl="0" w:tplc="75304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40ABC"/>
    <w:multiLevelType w:val="hybridMultilevel"/>
    <w:tmpl w:val="2448508E"/>
    <w:lvl w:ilvl="0" w:tplc="75304C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1375DF"/>
    <w:multiLevelType w:val="hybridMultilevel"/>
    <w:tmpl w:val="37D8D406"/>
    <w:lvl w:ilvl="0" w:tplc="8B722CCC">
      <w:start w:val="1"/>
      <w:numFmt w:val="bullet"/>
      <w:pStyle w:val="ListParagraph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11756870">
    <w:abstractNumId w:val="2"/>
  </w:num>
  <w:num w:numId="2" w16cid:durableId="1083717991">
    <w:abstractNumId w:val="1"/>
  </w:num>
  <w:num w:numId="3" w16cid:durableId="1998536303">
    <w:abstractNumId w:val="3"/>
  </w:num>
  <w:num w:numId="4" w16cid:durableId="506405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851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24"/>
    <w:rsid w:val="000074B2"/>
    <w:rsid w:val="00047619"/>
    <w:rsid w:val="00054A58"/>
    <w:rsid w:val="00086981"/>
    <w:rsid w:val="00154D85"/>
    <w:rsid w:val="00166A67"/>
    <w:rsid w:val="002650C2"/>
    <w:rsid w:val="00267C29"/>
    <w:rsid w:val="00282C6D"/>
    <w:rsid w:val="002B22F2"/>
    <w:rsid w:val="002C7DB1"/>
    <w:rsid w:val="003A019A"/>
    <w:rsid w:val="003B5ED9"/>
    <w:rsid w:val="004B1D52"/>
    <w:rsid w:val="00511358"/>
    <w:rsid w:val="005651A4"/>
    <w:rsid w:val="00566F12"/>
    <w:rsid w:val="00582608"/>
    <w:rsid w:val="005A022E"/>
    <w:rsid w:val="00620130"/>
    <w:rsid w:val="006363E7"/>
    <w:rsid w:val="00641065"/>
    <w:rsid w:val="00676845"/>
    <w:rsid w:val="00683F89"/>
    <w:rsid w:val="006E671C"/>
    <w:rsid w:val="006F74AA"/>
    <w:rsid w:val="00730DA2"/>
    <w:rsid w:val="007C1E3D"/>
    <w:rsid w:val="007E03CF"/>
    <w:rsid w:val="007F05C0"/>
    <w:rsid w:val="00824957"/>
    <w:rsid w:val="008A18A7"/>
    <w:rsid w:val="00917324"/>
    <w:rsid w:val="009A7902"/>
    <w:rsid w:val="009D0083"/>
    <w:rsid w:val="00A22729"/>
    <w:rsid w:val="00A6581B"/>
    <w:rsid w:val="00A765F7"/>
    <w:rsid w:val="00A85903"/>
    <w:rsid w:val="00AA1AFD"/>
    <w:rsid w:val="00B12995"/>
    <w:rsid w:val="00B5620C"/>
    <w:rsid w:val="00B62362"/>
    <w:rsid w:val="00BB4C8C"/>
    <w:rsid w:val="00C368C1"/>
    <w:rsid w:val="00C45BEC"/>
    <w:rsid w:val="00C60732"/>
    <w:rsid w:val="00CB47D7"/>
    <w:rsid w:val="00CC77C9"/>
    <w:rsid w:val="00CD1EC9"/>
    <w:rsid w:val="00CD3AD3"/>
    <w:rsid w:val="00CF2FFF"/>
    <w:rsid w:val="00D56702"/>
    <w:rsid w:val="00D807BB"/>
    <w:rsid w:val="00D95379"/>
    <w:rsid w:val="00DB203D"/>
    <w:rsid w:val="00DD144F"/>
    <w:rsid w:val="00E05C06"/>
    <w:rsid w:val="00E17CD2"/>
    <w:rsid w:val="00E27636"/>
    <w:rsid w:val="00E84A48"/>
    <w:rsid w:val="00ED2479"/>
    <w:rsid w:val="00F05A60"/>
    <w:rsid w:val="00F3058F"/>
    <w:rsid w:val="00F43C4C"/>
    <w:rsid w:val="00F44C47"/>
    <w:rsid w:val="00F668A3"/>
    <w:rsid w:val="00F735F1"/>
    <w:rsid w:val="00FC54C0"/>
    <w:rsid w:val="00FC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C7DFF"/>
  <w15:chartTrackingRefBased/>
  <w15:docId w15:val="{3F9E9CE3-093F-40E0-876B-B159A2C8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sz w:val="24"/>
        <w:szCs w:val="24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2C7DB1"/>
    <w:rPr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17324"/>
    <w:pPr>
      <w:keepNext/>
      <w:keepLines/>
      <w:spacing w:before="840"/>
      <w:outlineLvl w:val="0"/>
    </w:pPr>
    <w:rPr>
      <w:rFonts w:eastAsiaTheme="majorEastAsia" w:cstheme="majorBidi"/>
      <w:bCs/>
      <w:color w:val="2C3E50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76845"/>
    <w:pPr>
      <w:keepNext/>
      <w:keepLines/>
      <w:spacing w:before="40" w:after="0"/>
      <w:outlineLvl w:val="1"/>
    </w:pPr>
    <w:rPr>
      <w:rFonts w:eastAsiaTheme="majorEastAsia" w:cstheme="majorBidi"/>
      <w:b/>
      <w:bCs/>
      <w:color w:val="2C3E50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76845"/>
    <w:pPr>
      <w:keepNext/>
      <w:keepLines/>
      <w:spacing w:before="200" w:after="100"/>
      <w:outlineLvl w:val="2"/>
    </w:pPr>
    <w:rPr>
      <w:rFonts w:ascii="Calibri" w:eastAsiaTheme="majorEastAsia" w:hAnsi="Calibri" w:cstheme="majorBidi"/>
      <w:bCs/>
      <w:color w:val="2C3E50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47D7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12E3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CB47D7"/>
    <w:pPr>
      <w:keepNext/>
      <w:keepLines/>
      <w:spacing w:before="40" w:after="0"/>
      <w:outlineLvl w:val="4"/>
    </w:pPr>
    <w:rPr>
      <w:rFonts w:eastAsiaTheme="majorEastAsia" w:cstheme="majorBidi"/>
      <w:color w:val="212E3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B47D7"/>
    <w:pPr>
      <w:keepNext/>
      <w:keepLines/>
      <w:spacing w:before="40" w:after="0"/>
      <w:outlineLvl w:val="5"/>
    </w:pPr>
    <w:rPr>
      <w:rFonts w:eastAsiaTheme="majorEastAsia" w:cstheme="majorBidi"/>
      <w:color w:val="161E2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CB47D7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61E27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B47D7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B47D7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324"/>
    <w:rPr>
      <w:rFonts w:eastAsiaTheme="majorEastAsia" w:cstheme="majorBidi"/>
      <w:bCs/>
      <w:color w:val="2C3E50" w:themeColor="text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76845"/>
    <w:rPr>
      <w:rFonts w:eastAsiaTheme="majorEastAsia" w:cstheme="majorBidi"/>
      <w:b/>
      <w:bCs/>
      <w:color w:val="2C3E50" w:themeColor="text2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76845"/>
    <w:rPr>
      <w:rFonts w:ascii="Calibri" w:eastAsiaTheme="majorEastAsia" w:hAnsi="Calibri" w:cstheme="majorBidi"/>
      <w:bCs/>
      <w:color w:val="2C3E50" w:themeColor="accent1"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C7DB1"/>
    <w:pPr>
      <w:spacing w:before="240" w:after="0"/>
      <w:contextualSpacing/>
    </w:pPr>
    <w:rPr>
      <w:rFonts w:asciiTheme="minorHAnsi" w:eastAsiaTheme="majorEastAsia" w:hAnsiTheme="minorHAnsi" w:cstheme="majorBidi"/>
      <w:color w:val="FFFFFF" w:themeColor="background1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DB1"/>
    <w:rPr>
      <w:rFonts w:asciiTheme="minorHAnsi" w:eastAsiaTheme="majorEastAsia" w:hAnsiTheme="minorHAnsi" w:cstheme="majorBidi"/>
      <w:color w:val="FFFFFF" w:themeColor="background1"/>
      <w:spacing w:val="-10"/>
      <w:kern w:val="28"/>
      <w:sz w:val="72"/>
      <w:szCs w:val="5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B47D7"/>
    <w:rPr>
      <w:rFonts w:asciiTheme="majorHAnsi" w:eastAsiaTheme="majorEastAsia" w:hAnsiTheme="majorHAnsi" w:cstheme="majorBidi"/>
      <w:i/>
      <w:iCs/>
      <w:color w:val="212E3B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B47D7"/>
    <w:rPr>
      <w:rFonts w:asciiTheme="majorHAnsi" w:eastAsiaTheme="majorEastAsia" w:hAnsiTheme="majorHAnsi" w:cstheme="majorBidi"/>
      <w:color w:val="212E3B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B47D7"/>
    <w:rPr>
      <w:rFonts w:asciiTheme="majorHAnsi" w:eastAsiaTheme="majorEastAsia" w:hAnsiTheme="majorHAnsi" w:cstheme="majorBidi"/>
      <w:color w:val="161E27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B47D7"/>
    <w:rPr>
      <w:rFonts w:asciiTheme="majorHAnsi" w:eastAsiaTheme="majorEastAsia" w:hAnsiTheme="majorHAnsi" w:cstheme="majorBidi"/>
      <w:i/>
      <w:iCs/>
      <w:color w:val="161E27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B47D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CB47D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683F8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83F89"/>
    <w:rPr>
      <w:rFonts w:asciiTheme="majorHAnsi" w:hAnsiTheme="maj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A019A"/>
    <w:pPr>
      <w:tabs>
        <w:tab w:val="center" w:pos="4513"/>
        <w:tab w:val="right" w:pos="9026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A019A"/>
    <w:rPr>
      <w:rFonts w:asciiTheme="majorHAnsi" w:hAnsiTheme="majorHAnsi"/>
      <w:sz w:val="20"/>
    </w:rPr>
  </w:style>
  <w:style w:type="character" w:styleId="Hyperlink">
    <w:name w:val="Hyperlink"/>
    <w:basedOn w:val="DefaultParagraphFont"/>
    <w:uiPriority w:val="99"/>
    <w:unhideWhenUsed/>
    <w:rsid w:val="003A019A"/>
    <w:rPr>
      <w:color w:val="2C3E50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1A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11358"/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3A019A"/>
    <w:pPr>
      <w:spacing w:before="200" w:after="160"/>
      <w:ind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19A"/>
    <w:rPr>
      <w:rFonts w:asciiTheme="majorHAnsi" w:hAnsiTheme="majorHAnsi"/>
      <w:i/>
      <w:iCs/>
      <w:color w:val="404040" w:themeColor="text1" w:themeTint="BF"/>
      <w:sz w:val="22"/>
    </w:rPr>
  </w:style>
  <w:style w:type="paragraph" w:styleId="IntenseQuote">
    <w:name w:val="Intense Quote"/>
    <w:aliases w:val="Strong Quote"/>
    <w:basedOn w:val="Normal"/>
    <w:next w:val="Normal"/>
    <w:link w:val="IntenseQuoteChar"/>
    <w:uiPriority w:val="30"/>
    <w:qFormat/>
    <w:rsid w:val="003A019A"/>
    <w:pPr>
      <w:spacing w:before="240"/>
      <w:ind w:right="864"/>
    </w:pPr>
    <w:rPr>
      <w:b/>
      <w:i/>
      <w:iCs/>
      <w:color w:val="2C3E50" w:themeColor="accent1"/>
    </w:rPr>
  </w:style>
  <w:style w:type="character" w:customStyle="1" w:styleId="IntenseQuoteChar">
    <w:name w:val="Intense Quote Char"/>
    <w:aliases w:val="Strong Quote Char"/>
    <w:basedOn w:val="DefaultParagraphFont"/>
    <w:link w:val="IntenseQuote"/>
    <w:uiPriority w:val="30"/>
    <w:rsid w:val="003A019A"/>
    <w:rPr>
      <w:rFonts w:asciiTheme="majorHAnsi" w:hAnsiTheme="majorHAnsi"/>
      <w:b/>
      <w:i/>
      <w:iCs/>
      <w:color w:val="2C3E50" w:themeColor="accent1"/>
      <w:sz w:val="22"/>
    </w:rPr>
  </w:style>
  <w:style w:type="paragraph" w:styleId="ListParagraph">
    <w:name w:val="List Paragraph"/>
    <w:basedOn w:val="Normal"/>
    <w:uiPriority w:val="34"/>
    <w:qFormat/>
    <w:rsid w:val="00676845"/>
    <w:pPr>
      <w:numPr>
        <w:numId w:val="3"/>
      </w:numPr>
      <w:spacing w:after="0"/>
      <w:ind w:left="527" w:hanging="357"/>
      <w:contextualSpacing/>
    </w:pPr>
    <w:rPr>
      <w:rFonts w:asciiTheme="minorHAnsi" w:hAnsiTheme="minorHAnsi" w:cstheme="minorHAnsi"/>
    </w:rPr>
  </w:style>
  <w:style w:type="character" w:styleId="SubtleReference">
    <w:name w:val="Subtle Reference"/>
    <w:basedOn w:val="DefaultParagraphFont"/>
    <w:uiPriority w:val="31"/>
    <w:rsid w:val="003A019A"/>
    <w:rPr>
      <w:smallCaps/>
      <w:color w:val="5A5A5A" w:themeColor="text1" w:themeTint="A5"/>
    </w:rPr>
  </w:style>
  <w:style w:type="character" w:styleId="Emphasis">
    <w:name w:val="Emphasis"/>
    <w:basedOn w:val="DefaultParagraphFont"/>
    <w:uiPriority w:val="20"/>
    <w:qFormat/>
    <w:rsid w:val="003A019A"/>
    <w:rPr>
      <w:i w:val="0"/>
      <w:iCs/>
    </w:rPr>
  </w:style>
  <w:style w:type="paragraph" w:customStyle="1" w:styleId="AMCBodyCopy">
    <w:name w:val="AMC Body Copy"/>
    <w:link w:val="AMCBodyCopyChar"/>
    <w:qFormat/>
    <w:rsid w:val="002C7DB1"/>
    <w:pPr>
      <w:spacing w:before="120" w:line="260" w:lineRule="atLeast"/>
      <w:ind w:left="567"/>
      <w:jc w:val="both"/>
    </w:pPr>
    <w:rPr>
      <w:rFonts w:ascii="Arial" w:eastAsia="Cambria" w:hAnsi="Arial" w:cs="HelveticaNeueCE-Light"/>
      <w:color w:val="2C3E50" w:themeColor="accent1"/>
      <w:sz w:val="20"/>
      <w:szCs w:val="18"/>
    </w:rPr>
  </w:style>
  <w:style w:type="character" w:customStyle="1" w:styleId="AMCBodyCopyChar">
    <w:name w:val="AMC Body Copy Char"/>
    <w:link w:val="AMCBodyCopy"/>
    <w:locked/>
    <w:rsid w:val="002C7DB1"/>
    <w:rPr>
      <w:rFonts w:ascii="Arial" w:eastAsia="Cambria" w:hAnsi="Arial" w:cs="HelveticaNeueCE-Light"/>
      <w:color w:val="2C3E50" w:themeColor="accent1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mc.org.au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mcorgau.sharepoint.com/sites/AMCAssets/Office%20Templates/AMC_EOI.dotx" TargetMode="External"/></Relationships>
</file>

<file path=word/theme/theme1.xml><?xml version="1.0" encoding="utf-8"?>
<a:theme xmlns:a="http://schemas.openxmlformats.org/drawingml/2006/main" name="Office Theme">
  <a:themeElements>
    <a:clrScheme name="Australian Medical Council">
      <a:dk1>
        <a:srgbClr val="000000"/>
      </a:dk1>
      <a:lt1>
        <a:srgbClr val="FFFFFF"/>
      </a:lt1>
      <a:dk2>
        <a:srgbClr val="2C3E50"/>
      </a:dk2>
      <a:lt2>
        <a:srgbClr val="3CAABE"/>
      </a:lt2>
      <a:accent1>
        <a:srgbClr val="2C3E50"/>
      </a:accent1>
      <a:accent2>
        <a:srgbClr val="287190"/>
      </a:accent2>
      <a:accent3>
        <a:srgbClr val="3CAABE"/>
      </a:accent3>
      <a:accent4>
        <a:srgbClr val="FFCD05"/>
      </a:accent4>
      <a:accent5>
        <a:srgbClr val="D3DFEA"/>
      </a:accent5>
      <a:accent6>
        <a:srgbClr val="E0F3F6"/>
      </a:accent6>
      <a:hlink>
        <a:srgbClr val="2C3E50"/>
      </a:hlink>
      <a:folHlink>
        <a:srgbClr val="28719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MC Document" ma:contentTypeID="0x0101005C5C5434E71FAE4AB926D1CDA9F66C0A00378336DDE6F8454B94826972F5763086" ma:contentTypeVersion="20" ma:contentTypeDescription="" ma:contentTypeScope="" ma:versionID="cefd38421fc969b86a67b0e848159132">
  <xsd:schema xmlns:xsd="http://www.w3.org/2001/XMLSchema" xmlns:xs="http://www.w3.org/2001/XMLSchema" xmlns:p="http://schemas.microsoft.com/office/2006/metadata/properties" xmlns:ns3="b150d46a-9ee9-4ddc-aff9-0c4e37380684" xmlns:ns4="98d53916-4335-4314-bedd-3ec30e50a55a" targetNamespace="http://schemas.microsoft.com/office/2006/metadata/properties" ma:root="true" ma:fieldsID="22a39452f048e138af9aa2583387b1b8" ns3:_="" ns4:_="">
    <xsd:import namespace="b150d46a-9ee9-4ddc-aff9-0c4e37380684"/>
    <xsd:import namespace="98d53916-4335-4314-bedd-3ec30e50a55a"/>
    <xsd:element name="properties">
      <xsd:complexType>
        <xsd:sequence>
          <xsd:element name="documentManagement">
            <xsd:complexType>
              <xsd:all>
                <xsd:element ref="ns3:AMC_Description" minOccurs="0"/>
                <xsd:element ref="ns3:Alfresco_ID" minOccurs="0"/>
                <xsd:element ref="ns3:Migration_Date" minOccurs="0"/>
                <xsd:element ref="ns3:Migration_CreatedBy" minOccurs="0"/>
                <xsd:element ref="ns3:Migration_ModifiedBy" minOccurs="0"/>
                <xsd:element ref="ns3:TaxCatchAll" minOccurs="0"/>
                <xsd:element ref="ns3:TaxCatchAllLabel" minOccurs="0"/>
                <xsd:element ref="ns3:f1003327f103403cbd62dc7bfd7fbf82" minOccurs="0"/>
                <xsd:element ref="ns3:b5b484087a7749398043f7b68148de97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0d46a-9ee9-4ddc-aff9-0c4e37380684" elementFormDefault="qualified">
    <xsd:import namespace="http://schemas.microsoft.com/office/2006/documentManagement/types"/>
    <xsd:import namespace="http://schemas.microsoft.com/office/infopath/2007/PartnerControls"/>
    <xsd:element name="AMC_Description" ma:index="3" nillable="true" ma:displayName="Notes" ma:internalName="AMC_Description">
      <xsd:simpleType>
        <xsd:restriction base="dms:Note">
          <xsd:maxLength value="255"/>
        </xsd:restriction>
      </xsd:simpleType>
    </xsd:element>
    <xsd:element name="Alfresco_ID" ma:index="6" nillable="true" ma:displayName="Alfresco ID" ma:internalName="Alfresco_ID">
      <xsd:simpleType>
        <xsd:restriction base="dms:Text">
          <xsd:maxLength value="255"/>
        </xsd:restriction>
      </xsd:simpleType>
    </xsd:element>
    <xsd:element name="Migration_Date" ma:index="7" nillable="true" ma:displayName="Migration Date" ma:format="DateOnly" ma:internalName="Migration_Date">
      <xsd:simpleType>
        <xsd:restriction base="dms:DateTime"/>
      </xsd:simpleType>
    </xsd:element>
    <xsd:element name="Migration_CreatedBy" ma:index="8" nillable="true" ma:displayName="Alfresco Created By" ma:internalName="Migration_CreatedBy">
      <xsd:simpleType>
        <xsd:restriction base="dms:Text">
          <xsd:maxLength value="255"/>
        </xsd:restriction>
      </xsd:simpleType>
    </xsd:element>
    <xsd:element name="Migration_ModifiedBy" ma:index="9" nillable="true" ma:displayName="Alfresco Modified By" ma:internalName="Migration_ModifiedBy">
      <xsd:simpleType>
        <xsd:restriction base="dms:Text">
          <xsd:maxLength value="255"/>
        </xsd:restriction>
      </xsd:simpleType>
    </xsd:element>
    <xsd:element name="TaxCatchAll" ma:index="11" nillable="true" ma:displayName="Taxonomy Catch All Column" ma:hidden="true" ma:list="{eb17cbaa-1d71-4d89-b28b-264fe26aae93}" ma:internalName="TaxCatchAll" ma:showField="CatchAllData" ma:web="98d53916-4335-4314-bedd-3ec30e50a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eb17cbaa-1d71-4d89-b28b-264fe26aae93}" ma:internalName="TaxCatchAllLabel" ma:readOnly="true" ma:showField="CatchAllDataLabel" ma:web="98d53916-4335-4314-bedd-3ec30e50a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1003327f103403cbd62dc7bfd7fbf82" ma:index="13" ma:taxonomy="true" ma:internalName="f1003327f103403cbd62dc7bfd7fbf82" ma:taxonomyFieldName="AMC_Function" ma:displayName="Function" ma:readOnly="false" ma:fieldId="{f1003327-f103-403c-bd62-dc7bfd7fbf82}" ma:sspId="c970e2a9-ffa9-4e8c-bf08-f67ece637692" ma:termSetId="4aba7eca-31e2-470f-8de7-f120120a36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5b484087a7749398043f7b68148de97" ma:index="15" ma:taxonomy="true" ma:internalName="b5b484087a7749398043f7b68148de97" ma:taxonomyFieldName="AMC_Sub_Function" ma:displayName="Sub Function" ma:readOnly="false" ma:fieldId="{b5b48408-7a77-4939-8043-f7b68148de97}" ma:sspId="c970e2a9-ffa9-4e8c-bf08-f67ece637692" ma:termSetId="4aba7eca-31e2-470f-8de7-f120120a366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53916-4335-4314-bedd-3ec30e50a55a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970e2a9-ffa9-4e8c-bf08-f67ece637692" ContentTypeId="0x0101005C5C5434E71FAE4AB926D1CDA9F66C0A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50d46a-9ee9-4ddc-aff9-0c4e37380684">
      <Value>2</Value>
      <Value>1</Value>
    </TaxCatchAll>
    <Alfresco_ID xmlns="b150d46a-9ee9-4ddc-aff9-0c4e37380684" xsi:nil="true"/>
    <AMC_Description xmlns="b150d46a-9ee9-4ddc-aff9-0c4e37380684" xsi:nil="true"/>
    <Migration_Date xmlns="b150d46a-9ee9-4ddc-aff9-0c4e37380684" xsi:nil="true"/>
    <Migration_ModifiedBy xmlns="b150d46a-9ee9-4ddc-aff9-0c4e37380684" xsi:nil="true"/>
    <b5b484087a7749398043f7b68148de97 xmlns="b150d46a-9ee9-4ddc-aff9-0c4e373806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Council Secretariat</TermName>
          <TermId xmlns="http://schemas.microsoft.com/office/infopath/2007/PartnerControls">9ccbfef7-c136-4c3e-b2fa-f0c044e5d33c</TermId>
        </TermInfo>
      </Terms>
    </b5b484087a7749398043f7b68148de97>
    <Migration_CreatedBy xmlns="b150d46a-9ee9-4ddc-aff9-0c4e37380684" xsi:nil="true"/>
    <f1003327f103403cbd62dc7bfd7fbf82 xmlns="b150d46a-9ee9-4ddc-aff9-0c4e373806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Executive</TermName>
          <TermId xmlns="http://schemas.microsoft.com/office/infopath/2007/PartnerControls">a4c0c079-3608-4be8-9e98-398677fbcb00</TermId>
        </TermInfo>
      </Terms>
    </f1003327f103403cbd62dc7bfd7fbf82>
    <_dlc_DocId xmlns="98d53916-4335-4314-bedd-3ec30e50a55a">COUNCIL-1444706890-28977</_dlc_DocId>
    <_dlc_DocIdUrl xmlns="98d53916-4335-4314-bedd-3ec30e50a55a">
      <Url>https://amcorgau.sharepoint.com/sites/Council/_layouts/15/DocIdRedir.aspx?ID=COUNCIL-1444706890-28977</Url>
      <Description>COUNCIL-1444706890-28977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D338BA-DE83-4F67-A08F-690F0556E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0d46a-9ee9-4ddc-aff9-0c4e37380684"/>
    <ds:schemaRef ds:uri="98d53916-4335-4314-bedd-3ec30e50a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578AC6-12F0-427C-8115-650F03C353C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5BC631F-F03B-47CF-A910-C1D2DD9356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BB45A1-9410-4482-A69E-94F20945F98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03E7B07-A9EC-4964-BF71-F2853FF0DAD2}">
  <ds:schemaRefs>
    <ds:schemaRef ds:uri="http://schemas.microsoft.com/office/2006/metadata/properties"/>
    <ds:schemaRef ds:uri="98d53916-4335-4314-bedd-3ec30e50a55a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b150d46a-9ee9-4ddc-aff9-0c4e37380684"/>
  </ds:schemaRefs>
</ds:datastoreItem>
</file>

<file path=customXml/itemProps6.xml><?xml version="1.0" encoding="utf-8"?>
<ds:datastoreItem xmlns:ds="http://schemas.openxmlformats.org/officeDocument/2006/customXml" ds:itemID="{5B8AAF48-30C2-C647-BDCA-89833B72E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AMC_EOI.dotx</Template>
  <TotalTime>9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Hagedorn</dc:creator>
  <cp:keywords/>
  <dc:description/>
  <cp:lastModifiedBy>Sally Chapman</cp:lastModifiedBy>
  <cp:revision>6</cp:revision>
  <dcterms:created xsi:type="dcterms:W3CDTF">2026-01-09T03:57:00Z</dcterms:created>
  <dcterms:modified xsi:type="dcterms:W3CDTF">2026-01-13T05:38:00Z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0x0101005C5C5434E71FAE4AB926D1CDA9F66C0A00378336DDE6F8454B94826972F5763086</vt:lpwstr>
  </property>
  <property fmtid="{D5CDD505-2E9C-101B-9397-08002B2CF9AE}" pid="3" name="GrammarlyDocumentId">
    <vt:lpwstr>75d6872c-7ef1-4a25-96a4-9d66bc9da407</vt:lpwstr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AMC_Function">
    <vt:lpwstr>1;#Executive|a4c0c079-3608-4be8-9e98-398677fbcb00</vt:lpwstr>
  </property>
  <property fmtid="{D5CDD505-2E9C-101B-9397-08002B2CF9AE}" pid="7" name="AMC_Sub_Function">
    <vt:lpwstr>2;#Council Secretariat|9ccbfef7-c136-4c3e-b2fa-f0c044e5d33c</vt:lpwstr>
  </property>
  <property fmtid="{D5CDD505-2E9C-101B-9397-08002B2CF9AE}" pid="8" name="_dlc_DocIdItemGuid">
    <vt:lpwstr>3a745f01-9d81-4d6b-a840-43efe3cfa311</vt:lpwstr>
  </property>
</Properties>
</file>